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泸溪百亿铝业有限责任公司</w:t>
      </w: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招聘公告</w:t>
      </w:r>
    </w:p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widowControl/>
        <w:wordWrap w:val="0"/>
        <w:spacing w:line="540" w:lineRule="atLeast"/>
        <w:ind w:firstLine="588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泸溪百亿铝业有限责任公司，位于泸溪，是一家大型生产各类铝型材的民营企业，投资3.2亿。招聘财务类、文员类毕业生或实习生，包吃住，实习生1500一月，毕业后起薪3500元一月，缴纳社保。联系人：卢总‭133 2723 6676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10B6E"/>
    <w:rsid w:val="2D110B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2018-09-21T02:44:00Z</dcterms:created>
  <dc:creator>jdsxy-001</dc:creator>
  <cp:lastModifiedBy>jdsxy-001</cp:lastModifiedBy>
  <dcterms:modified xsi:type="dcterms:W3CDTF">2018-09-21T02:47:46Z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